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17CB" w14:textId="77777777" w:rsidR="001A1E29" w:rsidRDefault="001A1E29" w:rsidP="001A1E29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Alla c.a. del DIRIGENTE SCOLASTICO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</w:p>
    <w:p w14:paraId="38C49B7E" w14:textId="77777777" w:rsidR="001A1E29" w:rsidRDefault="001A1E29" w:rsidP="001A1E29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dell’Istituto___________________________</w:t>
      </w:r>
    </w:p>
    <w:p w14:paraId="698DF4F5" w14:textId="77777777" w:rsidR="001A1E29" w:rsidRDefault="001A1E29" w:rsidP="001A1E29">
      <w:pPr>
        <w:pStyle w:val="s3"/>
        <w:spacing w:before="0" w:beforeAutospacing="0" w:after="0" w:afterAutospacing="0" w:line="360" w:lineRule="auto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di____________________________</w:t>
      </w:r>
    </w:p>
    <w:p w14:paraId="05FB4016" w14:textId="77777777" w:rsidR="001A1E29" w:rsidRDefault="001A1E29" w:rsidP="001A1E29">
      <w:pPr>
        <w:pStyle w:val="s4"/>
        <w:spacing w:before="0" w:beforeAutospacing="0" w:after="0" w:afterAutospacing="0" w:line="360" w:lineRule="auto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12D640BF" w14:textId="77777777" w:rsidR="001A1E29" w:rsidRDefault="001A1E29" w:rsidP="001A1E29">
      <w:pPr>
        <w:pStyle w:val="s4"/>
        <w:spacing w:before="0" w:beforeAutospacing="0" w:after="90" w:afterAutospacing="0"/>
        <w:jc w:val="both"/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</w:pPr>
    </w:p>
    <w:p w14:paraId="407E8E11" w14:textId="77777777" w:rsidR="001A1E29" w:rsidRDefault="001A1E29" w:rsidP="001A1E29">
      <w:pPr>
        <w:pStyle w:val="s4"/>
        <w:spacing w:before="0" w:beforeAutospacing="0" w:after="90" w:afterAutospacing="0"/>
        <w:jc w:val="both"/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</w:pPr>
    </w:p>
    <w:p w14:paraId="521D023C" w14:textId="77777777" w:rsidR="001A1E29" w:rsidRDefault="001A1E29" w:rsidP="001A1E29">
      <w:pPr>
        <w:pStyle w:val="s4"/>
        <w:spacing w:before="0" w:beforeAutospacing="0" w:after="90" w:afterAutospacing="0"/>
        <w:jc w:val="both"/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</w:pPr>
    </w:p>
    <w:p w14:paraId="3DEB8C64" w14:textId="77777777" w:rsidR="001A1E29" w:rsidRDefault="001A1E29" w:rsidP="001A1E29">
      <w:pPr>
        <w:pStyle w:val="s4"/>
        <w:spacing w:before="0" w:beforeAutospacing="0" w:after="90" w:afterAutospacing="0"/>
        <w:jc w:val="both"/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</w:pPr>
    </w:p>
    <w:p w14:paraId="1075B4F1" w14:textId="77777777" w:rsidR="001A1E29" w:rsidRDefault="001A1E29" w:rsidP="001A1E29">
      <w:pPr>
        <w:pStyle w:val="s4"/>
        <w:spacing w:before="0" w:beforeAutospacing="0" w:after="9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  <w:t>Oggetto:</w:t>
      </w:r>
      <w:r>
        <w:rPr>
          <w:rStyle w:val="apple-converted-space"/>
          <w:rFonts w:ascii="Sitka Subheading" w:hAnsi="Sitka Subheading"/>
          <w:b/>
          <w:bCs/>
          <w:color w:val="000000"/>
          <w:sz w:val="18"/>
          <w:szCs w:val="18"/>
        </w:rPr>
        <w:t> </w:t>
      </w:r>
      <w:r>
        <w:rPr>
          <w:rStyle w:val="s5"/>
          <w:rFonts w:ascii="Sitka Subheading" w:hAnsi="Sitka Subheading"/>
          <w:b/>
          <w:bCs/>
          <w:color w:val="000000"/>
          <w:sz w:val="18"/>
          <w:szCs w:val="18"/>
        </w:rPr>
        <w:t>RICHIESTA CONTINUITÀ DOCENTI DI SOSTEGNO</w:t>
      </w:r>
      <w:r>
        <w:rPr>
          <w:rStyle w:val="apple-converted-space"/>
          <w:rFonts w:ascii="Sitka Subheading" w:hAnsi="Sitka Subheading"/>
          <w:b/>
          <w:bCs/>
          <w:color w:val="000000"/>
          <w:sz w:val="18"/>
          <w:szCs w:val="18"/>
        </w:rPr>
        <w:t> </w:t>
      </w:r>
    </w:p>
    <w:p w14:paraId="0EAB4883" w14:textId="77777777" w:rsidR="001A1E29" w:rsidRDefault="001A1E29" w:rsidP="001A1E29">
      <w:pPr>
        <w:pStyle w:val="s4"/>
        <w:spacing w:before="0" w:beforeAutospacing="0" w:after="90" w:afterAutospacing="0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5C097D97" w14:textId="77777777" w:rsidR="001A1E29" w:rsidRDefault="001A1E29" w:rsidP="001A1E29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I SOTTOSCRITTI (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GENITORE 1 NOME COGNOME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) __________________________________________ (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GENITORE 2</w:t>
      </w:r>
      <w:r w:rsidRPr="00F71A2A">
        <w:rPr>
          <w:rFonts w:ascii="-webkit-standard" w:hAnsi="-webkit-standard"/>
          <w:i/>
          <w:iCs/>
          <w:color w:val="000000"/>
          <w:sz w:val="18"/>
          <w:szCs w:val="18"/>
        </w:rPr>
        <w:t xml:space="preserve"> 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NOME COGNOME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) _____________________________________________ in qualità di genitori/tutori dell’alunno/a _________________________________ in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riferimento al DECRETO-LEGGE 31 maggio 2024, n. 71 “Disposizioni urgenti in materia di sport,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di sostegno didattico agli alunni con disabilità,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Art. 8 (Misure finalizzate a garantire la continuità dei docenti a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tempo determinato su posto di sostegno),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per il regolare avvio dell’anno scolastico 2025/2026</w:t>
      </w:r>
    </w:p>
    <w:p w14:paraId="7323E5F1" w14:textId="77777777" w:rsidR="001A1E29" w:rsidRDefault="001A1E29" w:rsidP="001A1E29">
      <w:pPr>
        <w:pStyle w:val="s7"/>
        <w:spacing w:before="0" w:beforeAutospacing="0" w:after="90" w:afterAutospacing="0" w:line="360" w:lineRule="auto"/>
        <w:ind w:firstLine="709"/>
        <w:jc w:val="center"/>
        <w:rPr>
          <w:rStyle w:val="s2"/>
          <w:rFonts w:ascii="Sitka Subheading" w:hAnsi="Sitka Subheading"/>
          <w:color w:val="000000"/>
          <w:sz w:val="18"/>
          <w:szCs w:val="18"/>
        </w:rPr>
      </w:pPr>
    </w:p>
    <w:p w14:paraId="43393175" w14:textId="77777777" w:rsidR="001A1E29" w:rsidRPr="001A1E29" w:rsidRDefault="001A1E29" w:rsidP="001A1E29">
      <w:pPr>
        <w:pStyle w:val="s7"/>
        <w:spacing w:before="0" w:beforeAutospacing="0" w:after="90" w:afterAutospacing="0" w:line="360" w:lineRule="auto"/>
        <w:ind w:firstLine="709"/>
        <w:jc w:val="center"/>
        <w:rPr>
          <w:rFonts w:ascii="-webkit-standard" w:hAnsi="-webkit-standard"/>
          <w:b/>
          <w:bCs/>
          <w:color w:val="000000"/>
          <w:sz w:val="18"/>
          <w:szCs w:val="18"/>
        </w:rPr>
      </w:pPr>
      <w:r w:rsidRPr="001A1E29">
        <w:rPr>
          <w:rStyle w:val="s2"/>
          <w:rFonts w:ascii="Sitka Subheading" w:hAnsi="Sitka Subheading"/>
          <w:b/>
          <w:bCs/>
          <w:color w:val="000000"/>
          <w:sz w:val="18"/>
          <w:szCs w:val="18"/>
        </w:rPr>
        <w:t>CHIEDONO</w:t>
      </w:r>
    </w:p>
    <w:p w14:paraId="042B265B" w14:textId="77777777" w:rsidR="001A1E29" w:rsidRDefault="001A1E29" w:rsidP="001A1E29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LA CONTINUITÀ DIDATTICA DEL DOCENTE DI SOSTEGNO (</w:t>
      </w:r>
      <w:r w:rsidRPr="00F71A2A">
        <w:rPr>
          <w:rStyle w:val="s2"/>
          <w:rFonts w:ascii="Sitka Subheading" w:hAnsi="Sitka Subheading"/>
          <w:i/>
          <w:iCs/>
          <w:color w:val="000000"/>
          <w:sz w:val="18"/>
          <w:szCs w:val="18"/>
        </w:rPr>
        <w:t>NOME COGNOME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)</w:t>
      </w:r>
    </w:p>
    <w:p w14:paraId="066B242A" w14:textId="77777777" w:rsidR="001A1E29" w:rsidRDefault="001A1E29" w:rsidP="001A1E29">
      <w:pPr>
        <w:pStyle w:val="s6"/>
        <w:spacing w:before="0" w:beforeAutospacing="0" w:after="0" w:afterAutospacing="0" w:line="360" w:lineRule="auto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________________________________________________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già incaricato/a su posto di sostegno nel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corrente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anno scolastico,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frequentante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codesta Istituzione Scolastica per il corrente anno 2024/25 nella classe _______ della scuola _________________________.</w:t>
      </w:r>
    </w:p>
    <w:p w14:paraId="57570E16" w14:textId="77777777" w:rsidR="001A1E29" w:rsidRDefault="001A1E29" w:rsidP="001A1E29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</w:p>
    <w:p w14:paraId="41C44FFD" w14:textId="77777777" w:rsidR="001A1E29" w:rsidRDefault="001A1E29" w:rsidP="001A1E29">
      <w:pPr>
        <w:pStyle w:val="s6"/>
        <w:spacing w:before="0" w:beforeAutospacing="0" w:after="0" w:afterAutospacing="0" w:line="360" w:lineRule="auto"/>
        <w:ind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233D6944" w14:textId="77777777" w:rsidR="001A1E29" w:rsidRDefault="001A1E29" w:rsidP="001A1E29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Sitka Subheading" w:hAnsi="Sitka Subheading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Luogo, (data) ______________   ___/___/2025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</w:p>
    <w:p w14:paraId="05FC0CB4" w14:textId="77777777" w:rsidR="001A1E29" w:rsidRDefault="001A1E29" w:rsidP="001A1E29">
      <w:pPr>
        <w:pStyle w:val="s8"/>
        <w:spacing w:before="0" w:beforeAutospacing="0" w:after="0" w:afterAutospacing="0" w:line="360" w:lineRule="auto"/>
        <w:ind w:firstLine="709"/>
        <w:jc w:val="both"/>
        <w:rPr>
          <w:rStyle w:val="apple-converted-space"/>
          <w:rFonts w:ascii="Sitka Subheading" w:hAnsi="Sitka Subheading"/>
          <w:color w:val="000000"/>
          <w:sz w:val="18"/>
          <w:szCs w:val="18"/>
        </w:rPr>
      </w:pPr>
    </w:p>
    <w:p w14:paraId="3180154E" w14:textId="77777777" w:rsidR="001A1E29" w:rsidRDefault="001A1E29" w:rsidP="001A1E29">
      <w:pPr>
        <w:pStyle w:val="s8"/>
        <w:spacing w:before="0" w:beforeAutospacing="0" w:after="0" w:afterAutospacing="0" w:line="360" w:lineRule="auto"/>
        <w:ind w:left="3539" w:firstLine="709"/>
        <w:jc w:val="both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                               </w:t>
      </w:r>
      <w:r>
        <w:rPr>
          <w:rStyle w:val="apple-converted-space"/>
          <w:rFonts w:ascii="Sitka Subheading" w:hAnsi="Sitka Subheading"/>
          <w:color w:val="000000"/>
          <w:sz w:val="18"/>
          <w:szCs w:val="18"/>
        </w:rPr>
        <w:t> </w:t>
      </w:r>
      <w:r>
        <w:rPr>
          <w:rStyle w:val="s2"/>
          <w:rFonts w:ascii="Sitka Subheading" w:hAnsi="Sitka Subheading"/>
          <w:color w:val="000000"/>
          <w:sz w:val="18"/>
          <w:szCs w:val="18"/>
        </w:rPr>
        <w:t>     Firma di entrambi i genitori/tutori</w:t>
      </w:r>
    </w:p>
    <w:p w14:paraId="19BE28DB" w14:textId="77777777" w:rsidR="001A1E29" w:rsidRDefault="001A1E29" w:rsidP="001A1E29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1) _________________________________________</w:t>
      </w:r>
    </w:p>
    <w:p w14:paraId="2F321308" w14:textId="77777777" w:rsidR="001A1E29" w:rsidRDefault="001A1E29" w:rsidP="001A1E29">
      <w:pPr>
        <w:pStyle w:val="s3"/>
        <w:spacing w:before="0" w:beforeAutospacing="0" w:after="0" w:afterAutospacing="0" w:line="360" w:lineRule="auto"/>
        <w:ind w:firstLine="709"/>
        <w:jc w:val="right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Sitka Subheading" w:hAnsi="Sitka Subheading"/>
          <w:color w:val="000000"/>
          <w:sz w:val="18"/>
          <w:szCs w:val="18"/>
        </w:rPr>
        <w:t>2) _________________________________________</w:t>
      </w:r>
    </w:p>
    <w:p w14:paraId="2F10D999" w14:textId="77777777" w:rsidR="001A1E29" w:rsidRDefault="001A1E29"/>
    <w:sectPr w:rsidR="001A1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BD"/>
    <w:rsid w:val="001A1E29"/>
    <w:rsid w:val="0077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9500"/>
  <w15:chartTrackingRefBased/>
  <w15:docId w15:val="{8B79623D-C9D9-45D3-9C6C-3E195A69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A1E29"/>
  </w:style>
  <w:style w:type="paragraph" w:customStyle="1" w:styleId="s3">
    <w:name w:val="s3"/>
    <w:basedOn w:val="Normale"/>
    <w:rsid w:val="001A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2">
    <w:name w:val="s2"/>
    <w:basedOn w:val="Carpredefinitoparagrafo"/>
    <w:rsid w:val="001A1E29"/>
  </w:style>
  <w:style w:type="paragraph" w:customStyle="1" w:styleId="s4">
    <w:name w:val="s4"/>
    <w:basedOn w:val="Normale"/>
    <w:rsid w:val="001A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5">
    <w:name w:val="s5"/>
    <w:basedOn w:val="Carpredefinitoparagrafo"/>
    <w:rsid w:val="001A1E29"/>
  </w:style>
  <w:style w:type="paragraph" w:customStyle="1" w:styleId="s6">
    <w:name w:val="s6"/>
    <w:basedOn w:val="Normale"/>
    <w:rsid w:val="001A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7">
    <w:name w:val="s7"/>
    <w:basedOn w:val="Normale"/>
    <w:rsid w:val="001A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rsid w:val="001A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nistratore\Documents\Modelli%20di%20Office%20personalizzati\Richiesta%20dei%20genit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dei genitori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2025-03-28T09:04:00Z</dcterms:created>
  <dcterms:modified xsi:type="dcterms:W3CDTF">2025-03-28T09:05:00Z</dcterms:modified>
</cp:coreProperties>
</file>